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95"/>
      </w:tblGrid>
      <w:tr w:rsidR="00A14E22" w:rsidTr="00D52618">
        <w:trPr>
          <w:trHeight w:val="472"/>
        </w:trPr>
        <w:tc>
          <w:tcPr>
            <w:tcW w:w="9895" w:type="dxa"/>
          </w:tcPr>
          <w:p w:rsidR="00A14E22" w:rsidRDefault="00A14E22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14E22" w:rsidRPr="00D52618" w:rsidRDefault="00A14E22" w:rsidP="00D52618">
            <w:pPr>
              <w:spacing w:before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618">
              <w:rPr>
                <w:rFonts w:ascii="Times New Roman" w:hAnsi="Times New Roman"/>
                <w:b/>
                <w:bCs/>
                <w:sz w:val="24"/>
                <w:szCs w:val="24"/>
              </w:rPr>
              <w:t>DICHIARAZIONE DI RINUNCIA DEL/LA PROPRIETARIO/A DELL’UNITÀ IMMOBILIARE DANNEGGIATA</w:t>
            </w:r>
          </w:p>
        </w:tc>
      </w:tr>
    </w:tbl>
    <w:p w:rsidR="00A14E22" w:rsidRPr="00BE2FD6" w:rsidRDefault="00A14E22" w:rsidP="00BE2FD6">
      <w:pPr>
        <w:spacing w:before="0" w:line="360" w:lineRule="auto"/>
        <w:jc w:val="center"/>
        <w:rPr>
          <w:b/>
          <w:bCs/>
          <w:sz w:val="12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3"/>
      </w:tblGrid>
      <w:tr w:rsidR="00A14E22" w:rsidRPr="004A03E3" w:rsidTr="00D52618">
        <w:trPr>
          <w:trHeight w:val="3969"/>
        </w:trPr>
        <w:tc>
          <w:tcPr>
            <w:tcW w:w="9923" w:type="dxa"/>
          </w:tcPr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Il/La  sottoscritto/a _________________________________ </w:t>
            </w:r>
          </w:p>
          <w:p w:rsidR="00A14E22" w:rsidRPr="005716C3" w:rsidRDefault="00A14E22" w:rsidP="00D2414D">
            <w:pPr>
              <w:spacing w:before="0"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, 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Proprietario/a dell’</w:t>
            </w:r>
            <w:r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sita nel Comune di ________________________________________________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Via ________________________________________________________________________ n._________</w:t>
            </w:r>
          </w:p>
          <w:p w:rsidR="00A14E22" w:rsidRPr="005716C3" w:rsidRDefault="00A14E22" w:rsidP="00D2414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hAnsi="Times New Roman" w:cs="Times New Roman"/>
                <w:sz w:val="22"/>
                <w:szCs w:val="22"/>
              </w:rPr>
              <w:t>Danneggiata a causa degli eventi calamitosi del (</w:t>
            </w:r>
            <w:r w:rsidRPr="005716C3">
              <w:rPr>
                <w:rFonts w:ascii="Times New Roman" w:hAnsi="Times New Roman" w:cs="Times New Roman"/>
                <w:i/>
                <w:sz w:val="22"/>
                <w:szCs w:val="22"/>
              </w:rPr>
              <w:t>barrare l’evento di interesse</w:t>
            </w:r>
            <w:r w:rsidRPr="005716C3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:rsidR="00A14E22" w:rsidRPr="005716C3" w:rsidRDefault="00A14E22" w:rsidP="00535F6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 xml:space="preserve">2 febbraio – 29 marzo 2018 </w:t>
            </w:r>
          </w:p>
          <w:p w:rsidR="00A14E22" w:rsidRPr="005716C3" w:rsidRDefault="00A14E22" w:rsidP="00535F6E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 xml:space="preserve">27 ottobre – 5 novembre 2018 </w:t>
            </w:r>
          </w:p>
          <w:p w:rsidR="00A14E22" w:rsidRPr="005716C3" w:rsidRDefault="00A14E22" w:rsidP="00D2414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hAnsi="Times New Roman" w:cs="Times New Roman"/>
                <w:sz w:val="22"/>
                <w:szCs w:val="22"/>
              </w:rPr>
              <w:t>Contraddistinta al NCEU del Comune di______________________________________________________</w:t>
            </w:r>
          </w:p>
          <w:p w:rsidR="00A14E22" w:rsidRPr="005716C3" w:rsidRDefault="00A14E22" w:rsidP="00D2414D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716C3">
              <w:rPr>
                <w:rFonts w:ascii="Times New Roman" w:hAnsi="Times New Roman" w:cs="Times New Roman"/>
                <w:sz w:val="22"/>
                <w:szCs w:val="22"/>
              </w:rPr>
              <w:t xml:space="preserve">con i seguenti identificativi catastali: Fg__________ Map________ Sub________ Categoria catastale____ 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Concessa </w:t>
            </w:r>
            <w:r>
              <w:rPr>
                <w:rFonts w:ascii="Times New Roman" w:hAnsi="Times New Roman"/>
                <w:color w:val="000000"/>
                <w:lang w:eastAsia="it-IT"/>
              </w:rPr>
              <w:t>a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l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/la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Sig./ra____________________________________in forza dell’atto/contratto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 di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______________________________________________________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(</w:t>
            </w:r>
            <w:r w:rsidRPr="005716C3">
              <w:rPr>
                <w:rFonts w:ascii="Times New Roman" w:hAnsi="Times New Roman"/>
                <w:i/>
                <w:color w:val="000000"/>
                <w:lang w:eastAsia="it-IT"/>
              </w:rPr>
              <w:t>specificare la tipologia di atto/contratto: affitto, comodato, usufrutto, etc</w:t>
            </w:r>
            <w:r>
              <w:rPr>
                <w:rFonts w:ascii="Times New Roman" w:hAnsi="Times New Roman"/>
                <w:i/>
                <w:color w:val="000000"/>
                <w:lang w:eastAsia="it-IT"/>
              </w:rPr>
              <w:t>.</w:t>
            </w:r>
            <w:r w:rsidRPr="005716C3">
              <w:rPr>
                <w:rFonts w:ascii="Times New Roman" w:hAnsi="Times New Roman"/>
                <w:i/>
                <w:color w:val="000000"/>
                <w:lang w:eastAsia="it-IT"/>
              </w:rPr>
              <w:t>)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Sottoscritto in data __________________________ Numero Repertorio ____________________________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Registrato il _____________________ presso l’Ufficio delle entrate di_______________________________</w:t>
            </w:r>
          </w:p>
          <w:p w:rsidR="00A14E22" w:rsidRPr="005716C3" w:rsidRDefault="00A14E22" w:rsidP="00D2414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con n. registro___________________________________________________________________________</w:t>
            </w:r>
          </w:p>
          <w:p w:rsidR="00A14E22" w:rsidRPr="005716C3" w:rsidRDefault="00A14E22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ai sensi degli artt. 46 e 47 del D.P.R. n. 445 del 28/12/2000 e consapevole delle sanzioni penali previste dall’art. 76 e delle conseguenze previste dall’art. 75 del D.P.R. n. 445/2000 in ordine alla responsabilità penale in caso di falsità in atti e dichiarazioni mendaci, sotto la propria personale responsabilità,</w:t>
            </w:r>
          </w:p>
          <w:p w:rsidR="00A14E22" w:rsidRPr="005716C3" w:rsidRDefault="00A14E22" w:rsidP="000037BC">
            <w:pPr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</w:p>
          <w:p w:rsidR="00A14E22" w:rsidRPr="00137EC6" w:rsidRDefault="00A14E22" w:rsidP="0025575B">
            <w:pPr>
              <w:spacing w:before="240" w:line="48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137EC6">
              <w:rPr>
                <w:rFonts w:ascii="Times New Roman" w:hAnsi="Times New Roman"/>
                <w:color w:val="000000"/>
                <w:sz w:val="24"/>
                <w:szCs w:val="24"/>
                <w:lang w:eastAsia="it-IT"/>
              </w:rPr>
              <w:t>DICHIARA</w:t>
            </w:r>
          </w:p>
          <w:p w:rsidR="00A14E22" w:rsidRPr="005716C3" w:rsidRDefault="00A14E22" w:rsidP="0012341B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di rinunciare al </w:t>
            </w:r>
            <w:r>
              <w:rPr>
                <w:rFonts w:ascii="Times New Roman" w:hAnsi="Times New Roman"/>
                <w:color w:val="000000"/>
                <w:lang w:eastAsia="it-IT"/>
              </w:rPr>
              <w:t>contributo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e pertanto di non avere nulla a pretendere  per i danni all’</w:t>
            </w:r>
            <w:r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sopraindicata di proprietà del/la sottoscritto/a, in quanto la domanda di contributo è presentata dal locatario/comodatario/usufruttuario</w:t>
            </w:r>
          </w:p>
          <w:p w:rsidR="00A14E22" w:rsidRPr="005716C3" w:rsidRDefault="00A14E22" w:rsidP="0012341B">
            <w:pPr>
              <w:spacing w:before="0" w:line="480" w:lineRule="auto"/>
              <w:ind w:firstLine="601"/>
              <w:rPr>
                <w:rFonts w:ascii="Times New Roman" w:hAnsi="Times New Roman"/>
                <w:color w:val="000000"/>
                <w:lang w:val="de-DE"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Sig./Sig.ra __________________________________________________________________, </w:t>
            </w:r>
          </w:p>
          <w:p w:rsidR="00A14E22" w:rsidRPr="005716C3" w:rsidRDefault="00A14E22" w:rsidP="00A72995">
            <w:pPr>
              <w:spacing w:before="0" w:line="360" w:lineRule="auto"/>
              <w:ind w:firstLine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C.F.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sym w:font="Wingdings 2" w:char="F0A3"/>
            </w:r>
            <w:r w:rsidRPr="005716C3">
              <w:rPr>
                <w:rFonts w:ascii="Times New Roman" w:hAnsi="Times New Roman"/>
                <w:color w:val="000000"/>
                <w:lang w:val="de-DE" w:eastAsia="it-IT"/>
              </w:rPr>
              <w:t xml:space="preserve">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che, in accordo con il/a sottoscritto/a, </w:t>
            </w:r>
          </w:p>
          <w:p w:rsidR="00A14E22" w:rsidRPr="005716C3" w:rsidRDefault="00A14E22" w:rsidP="00A7299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>ha già fatto eseguire i lavori di ripristino e sostenuto la relativa spesa</w:t>
            </w:r>
          </w:p>
          <w:p w:rsidR="00A14E22" w:rsidRPr="005716C3" w:rsidRDefault="00A14E22" w:rsidP="00A72995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360" w:lineRule="auto"/>
              <w:ind w:left="885" w:hanging="284"/>
              <w:rPr>
                <w:rFonts w:ascii="Times New Roman" w:hAnsi="Times New Roman"/>
              </w:rPr>
            </w:pPr>
            <w:r w:rsidRPr="005716C3">
              <w:rPr>
                <w:rFonts w:ascii="Times New Roman" w:hAnsi="Times New Roman"/>
              </w:rPr>
              <w:t xml:space="preserve">farà eseguire i lavori di ripristino e sosterrà la relativa spesa </w:t>
            </w:r>
          </w:p>
          <w:p w:rsidR="00A14E22" w:rsidRPr="005716C3" w:rsidRDefault="00A14E22" w:rsidP="000037BC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Times New Roman" w:hAnsi="Times New Roman"/>
                <w:color w:val="000000"/>
                <w:lang w:eastAsia="it-IT"/>
              </w:rPr>
            </w:pPr>
            <w:r w:rsidRPr="005716C3">
              <w:rPr>
                <w:rFonts w:ascii="Times New Roman" w:hAnsi="Times New Roman"/>
                <w:color w:val="000000"/>
                <w:lang w:eastAsia="it-IT"/>
              </w:rPr>
              <w:t>i beni mobili distrutti o danneggiati presenti all’interno dell’</w:t>
            </w:r>
            <w:r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sopraindicata, che eventualmente saranno finanziati con separata disposizione di legge, descritti nella domanda di 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contributo 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>di cui all’art. 3 del DPCM del 27 febbraio 2019, non erano di proprietà del/la sottoscritto/a ed erano presenti nell’</w:t>
            </w:r>
            <w:r>
              <w:rPr>
                <w:rFonts w:ascii="Times New Roman" w:hAnsi="Times New Roman"/>
                <w:color w:val="000000"/>
                <w:lang w:eastAsia="it-IT"/>
              </w:rPr>
              <w:t>unità immobiliare</w:t>
            </w:r>
            <w:r w:rsidRPr="005716C3">
              <w:rPr>
                <w:rFonts w:ascii="Times New Roman" w:hAnsi="Times New Roman"/>
                <w:color w:val="000000"/>
                <w:lang w:eastAsia="it-IT"/>
              </w:rPr>
              <w:t xml:space="preserve"> alla data dell’evento calamitoso;</w:t>
            </w:r>
          </w:p>
          <w:p w:rsidR="00A14E22" w:rsidRPr="00B41AF4" w:rsidRDefault="00A14E22" w:rsidP="00B41AF4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0" w:line="480" w:lineRule="auto"/>
              <w:rPr>
                <w:rFonts w:ascii="Times New Roman" w:hAnsi="Times New Roman"/>
                <w:color w:val="000000"/>
                <w:lang w:eastAsia="it-IT"/>
              </w:rPr>
            </w:pPr>
            <w:r>
              <w:rPr>
                <w:rFonts w:ascii="Times New Roman" w:hAnsi="Times New Roman"/>
                <w:color w:val="000000"/>
                <w:lang w:eastAsia="it-IT"/>
              </w:rPr>
              <w:t>S</w:t>
            </w:r>
            <w:r w:rsidRPr="00B41AF4">
              <w:rPr>
                <w:rFonts w:ascii="Times New Roman" w:hAnsi="Times New Roman"/>
                <w:color w:val="000000"/>
                <w:lang w:eastAsia="it-IT"/>
              </w:rPr>
              <w:t>i allega</w:t>
            </w:r>
            <w:r>
              <w:rPr>
                <w:rFonts w:ascii="Times New Roman" w:hAnsi="Times New Roman"/>
                <w:color w:val="000000"/>
                <w:lang w:eastAsia="it-IT"/>
              </w:rPr>
              <w:t>:</w:t>
            </w:r>
          </w:p>
          <w:p w:rsidR="00A14E22" w:rsidRPr="00D2414D" w:rsidRDefault="00A14E22" w:rsidP="00D52618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  <w:tab w:val="left" w:pos="743"/>
                <w:tab w:val="center" w:pos="7655"/>
              </w:tabs>
              <w:autoSpaceDE w:val="0"/>
              <w:autoSpaceDN w:val="0"/>
              <w:adjustRightInd w:val="0"/>
              <w:spacing w:before="0" w:line="480" w:lineRule="auto"/>
              <w:ind w:left="601" w:hanging="601"/>
              <w:rPr>
                <w:rFonts w:ascii="Arial" w:hAnsi="Arial" w:cs="Arial"/>
                <w:color w:val="000000"/>
                <w:sz w:val="20"/>
                <w:szCs w:val="20"/>
                <w:lang w:eastAsia="it-IT"/>
              </w:rPr>
            </w:pPr>
            <w:r w:rsidRPr="00D52618">
              <w:rPr>
                <w:rFonts w:ascii="Times New Roman" w:hAnsi="Times New Roman"/>
                <w:color w:val="000000"/>
                <w:lang w:eastAsia="it-IT"/>
              </w:rPr>
              <w:t xml:space="preserve"> copia   di un documento di riconoscimento in corso di validità del dichiarante</w:t>
            </w:r>
            <w:bookmarkStart w:id="0" w:name="_GoBack"/>
            <w:bookmarkEnd w:id="0"/>
          </w:p>
        </w:tc>
      </w:tr>
    </w:tbl>
    <w:p w:rsidR="00A14E22" w:rsidRDefault="00A14E22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tbl>
      <w:tblPr>
        <w:tblpPr w:leftFromText="141" w:rightFromText="141" w:vertAnchor="text" w:tblpX="-171" w:tblpY="-6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8"/>
      </w:tblGrid>
      <w:tr w:rsidR="00A14E22" w:rsidTr="00B41AF4">
        <w:trPr>
          <w:trHeight w:val="1463"/>
        </w:trPr>
        <w:tc>
          <w:tcPr>
            <w:tcW w:w="9918" w:type="dxa"/>
          </w:tcPr>
          <w:p w:rsidR="00A14E22" w:rsidRPr="00B41AF4" w:rsidRDefault="00A14E22" w:rsidP="00B41AF4">
            <w:pPr>
              <w:autoSpaceDE w:val="0"/>
              <w:autoSpaceDN w:val="0"/>
              <w:adjustRightInd w:val="0"/>
              <w:spacing w:before="240" w:line="240" w:lineRule="auto"/>
              <w:jc w:val="center"/>
              <w:rPr>
                <w:rFonts w:ascii="TimesNewRoman" w:hAnsi="TimesNewRoman" w:cs="TimesNewRoman"/>
                <w:b/>
                <w:bCs/>
              </w:rPr>
            </w:pPr>
            <w:r w:rsidRPr="00B41AF4">
              <w:rPr>
                <w:rFonts w:ascii="TimesNewRoman" w:hAnsi="TimesNewRoman" w:cs="TimesNewRoman"/>
                <w:b/>
                <w:bCs/>
              </w:rPr>
              <w:t>Informativa per il trattamento dei dati personali</w:t>
            </w:r>
          </w:p>
          <w:p w:rsidR="00A14E22" w:rsidRDefault="00A14E22" w:rsidP="00B41AF4">
            <w:pPr>
              <w:autoSpaceDE w:val="0"/>
              <w:autoSpaceDN w:val="0"/>
              <w:adjustRightInd w:val="0"/>
              <w:spacing w:before="240" w:line="360" w:lineRule="auto"/>
              <w:rPr>
                <w:rFonts w:ascii="TimesNewRoman" w:hAnsi="TimesNewRoman" w:cs="TimesNewRoman"/>
                <w:sz w:val="16"/>
                <w:szCs w:val="16"/>
              </w:rPr>
            </w:pPr>
            <w:r w:rsidRPr="00B41AF4">
              <w:rPr>
                <w:rFonts w:ascii="TimesNewRoman" w:hAnsi="TimesNewRoman" w:cs="TimesNewRoman"/>
              </w:rPr>
      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:rsidR="00A14E22" w:rsidRPr="00D52618" w:rsidRDefault="00A14E22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 xml:space="preserve">Data ___/___/____ </w:t>
      </w:r>
    </w:p>
    <w:p w:rsidR="00A14E22" w:rsidRPr="00D52618" w:rsidRDefault="00A14E22" w:rsidP="00B41AF4">
      <w:pPr>
        <w:tabs>
          <w:tab w:val="center" w:pos="765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i/>
          <w:iCs/>
          <w:color w:val="000000"/>
          <w:lang w:eastAsia="it-IT"/>
        </w:rPr>
      </w:pPr>
      <w:r w:rsidRPr="00D52618">
        <w:rPr>
          <w:rFonts w:ascii="Times New Roman" w:hAnsi="Times New Roman"/>
          <w:i/>
          <w:iCs/>
          <w:color w:val="000000"/>
          <w:lang w:eastAsia="it-IT"/>
        </w:rPr>
        <w:t>Firma del dichiarante_____________________________</w:t>
      </w:r>
    </w:p>
    <w:p w:rsidR="00A14E22" w:rsidRPr="00775AF8" w:rsidRDefault="00A14E22" w:rsidP="00B41AF4">
      <w:pPr>
        <w:autoSpaceDE w:val="0"/>
        <w:autoSpaceDN w:val="0"/>
        <w:adjustRightInd w:val="0"/>
        <w:spacing w:before="0" w:line="480" w:lineRule="auto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A14E22" w:rsidRPr="0011579B" w:rsidRDefault="00A14E22" w:rsidP="007F4012">
      <w:pPr>
        <w:autoSpaceDE w:val="0"/>
        <w:autoSpaceDN w:val="0"/>
        <w:adjustRightInd w:val="0"/>
        <w:spacing w:before="240" w:line="240" w:lineRule="auto"/>
        <w:rPr>
          <w:rFonts w:ascii="TimesNewRoman" w:hAnsi="TimesNewRoman" w:cs="TimesNewRoman"/>
          <w:sz w:val="16"/>
          <w:szCs w:val="16"/>
        </w:rPr>
      </w:pPr>
    </w:p>
    <w:sectPr w:rsidR="00A14E22" w:rsidRPr="0011579B" w:rsidSect="000F60D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5" w:right="1134" w:bottom="993" w:left="1134" w:header="568" w:footer="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E22" w:rsidRDefault="00A14E22" w:rsidP="00CC096F">
      <w:pPr>
        <w:spacing w:before="0" w:line="240" w:lineRule="auto"/>
      </w:pPr>
      <w:r>
        <w:separator/>
      </w:r>
    </w:p>
  </w:endnote>
  <w:endnote w:type="continuationSeparator" w:id="0">
    <w:p w:rsidR="00A14E22" w:rsidRDefault="00A14E22" w:rsidP="00CC096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22" w:rsidRDefault="00A14E22">
    <w:pPr>
      <w:pStyle w:val="Footer"/>
      <w:jc w:val="center"/>
    </w:pPr>
    <w:r>
      <w:t xml:space="preserve">- </w:t>
    </w:r>
    <w:fldSimple w:instr="PAGE   \* MERGEFORMAT">
      <w:r>
        <w:rPr>
          <w:noProof/>
        </w:rPr>
        <w:t>2</w:t>
      </w:r>
    </w:fldSimple>
    <w:r>
      <w:t xml:space="preserve"> -</w:t>
    </w:r>
  </w:p>
  <w:p w:rsidR="00A14E22" w:rsidRDefault="00A14E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22" w:rsidRDefault="00A14E22" w:rsidP="000F60DD">
    <w:pPr>
      <w:pStyle w:val="Footer"/>
      <w:jc w:val="center"/>
    </w:pPr>
    <w:r>
      <w:t xml:space="preserve">- </w:t>
    </w:r>
    <w:fldSimple w:instr="PAGE   \* MERGEFORMAT">
      <w:r>
        <w:rPr>
          <w:noProof/>
        </w:rPr>
        <w:t>1</w:t>
      </w:r>
    </w:fldSimple>
    <w:r>
      <w:t xml:space="preserve"> -</w:t>
    </w:r>
  </w:p>
  <w:p w:rsidR="00A14E22" w:rsidRDefault="00A14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E22" w:rsidRDefault="00A14E22" w:rsidP="00CC096F">
      <w:pPr>
        <w:spacing w:before="0" w:line="240" w:lineRule="auto"/>
      </w:pPr>
      <w:r>
        <w:separator/>
      </w:r>
    </w:p>
  </w:footnote>
  <w:footnote w:type="continuationSeparator" w:id="0">
    <w:p w:rsidR="00A14E22" w:rsidRDefault="00A14E22" w:rsidP="00CC096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22" w:rsidRPr="009B1661" w:rsidRDefault="00A14E22" w:rsidP="00986A4E">
    <w:pPr>
      <w:autoSpaceDE w:val="0"/>
      <w:autoSpaceDN w:val="0"/>
      <w:adjustRightInd w:val="0"/>
      <w:spacing w:before="0" w:line="240" w:lineRule="auto"/>
      <w:rPr>
        <w:rFonts w:ascii="TimesNewRoman,Bold" w:hAnsi="TimesNewRoman,Bold" w:cs="TimesNewRoman,Bold"/>
        <w:b/>
        <w:bCs/>
        <w:sz w:val="24"/>
        <w:szCs w:val="24"/>
      </w:rPr>
    </w:pPr>
    <w:r w:rsidRPr="009B1661">
      <w:rPr>
        <w:rFonts w:ascii="TimesNewRoman,Bold" w:hAnsi="TimesNewRoman,Bold" w:cs="TimesNewRoman,Bold"/>
        <w:b/>
        <w:bCs/>
        <w:sz w:val="24"/>
        <w:szCs w:val="24"/>
      </w:rPr>
      <w:t>C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_______________________________</w:t>
    </w:r>
    <w:r w:rsidRPr="009B1661"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 w:rsidRPr="009B1661"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 w:rsidRPr="009B1661"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:rsidR="00A14E22" w:rsidRDefault="00A14E22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.65pt;margin-top:25.65pt;width:483.4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" strokeweight="0">
          <v:shadow color="#7f7f7f" opacity=".5" offset="1pt"/>
        </v:shape>
      </w:pict>
    </w:r>
    <w:r>
      <w:rPr>
        <w:rFonts w:ascii="Times New Roman" w:hAnsi="Times New Roman"/>
        <w:sz w:val="24"/>
        <w:szCs w:val="24"/>
      </w:rPr>
      <w:t>n. progressivo domanda (Mod. B):………………. __________</w:t>
    </w: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b/>
        <w:sz w:val="24"/>
        <w:szCs w:val="24"/>
      </w:rPr>
      <w:t>Mod</w:t>
    </w:r>
    <w:r w:rsidRPr="00E64F2E">
      <w:rPr>
        <w:rFonts w:ascii="Times New Roman" w:hAnsi="Times New Roman"/>
        <w:b/>
        <w:sz w:val="24"/>
        <w:szCs w:val="24"/>
      </w:rPr>
      <w:t>. B</w:t>
    </w:r>
    <w:r>
      <w:rPr>
        <w:rFonts w:ascii="Times New Roman" w:hAnsi="Times New Roman"/>
        <w:b/>
        <w:sz w:val="24"/>
        <w:szCs w:val="24"/>
      </w:rPr>
      <w:t>3</w:t>
    </w:r>
  </w:p>
  <w:p w:rsidR="00A14E22" w:rsidRDefault="00A14E22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sz w:val="24"/>
        <w:szCs w:val="24"/>
      </w:rPr>
    </w:pPr>
  </w:p>
  <w:p w:rsidR="00A14E22" w:rsidRPr="00182724" w:rsidRDefault="00A14E22" w:rsidP="00986A4E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E22" w:rsidRPr="00452AE8" w:rsidRDefault="00A14E22" w:rsidP="00452AE8">
    <w:pPr>
      <w:autoSpaceDE w:val="0"/>
      <w:rPr>
        <w:rFonts w:ascii="Times New Roman" w:hAnsi="Times New Roman"/>
      </w:rPr>
    </w:pPr>
    <w:r w:rsidRPr="00452AE8">
      <w:rPr>
        <w:rFonts w:ascii="Times New Roman" w:hAnsi="Times New Roman"/>
        <w:b/>
        <w:bCs/>
      </w:rPr>
      <w:t>C</w:t>
    </w:r>
    <w:r w:rsidRPr="00452AE8">
      <w:rPr>
        <w:rFonts w:ascii="Times New Roman" w:hAnsi="Times New Roman"/>
        <w:b/>
        <w:bCs/>
        <w:smallCaps/>
      </w:rPr>
      <w:t>omune</w:t>
    </w:r>
    <w:r w:rsidRPr="00452AE8">
      <w:rPr>
        <w:rFonts w:ascii="Times New Roman" w:hAnsi="Times New Roman"/>
        <w:b/>
        <w:bCs/>
      </w:rPr>
      <w:t xml:space="preserve"> </w:t>
    </w:r>
    <w:r w:rsidRPr="00452AE8">
      <w:rPr>
        <w:rFonts w:ascii="Times New Roman" w:hAnsi="Times New Roman"/>
        <w:b/>
        <w:bCs/>
        <w:smallCaps/>
      </w:rPr>
      <w:t xml:space="preserve">di </w:t>
    </w:r>
    <w:r w:rsidRPr="00452AE8">
      <w:rPr>
        <w:rFonts w:ascii="Times New Roman" w:hAnsi="Times New Roman"/>
        <w:bCs/>
      </w:rPr>
      <w:t>_______________________________</w:t>
    </w:r>
    <w:r w:rsidRPr="00452AE8">
      <w:rPr>
        <w:rFonts w:ascii="Times New Roman" w:hAnsi="Times New Roman"/>
        <w:b/>
        <w:bCs/>
      </w:rPr>
      <w:t xml:space="preserve"> P</w:t>
    </w:r>
    <w:r w:rsidRPr="00452AE8">
      <w:rPr>
        <w:rFonts w:ascii="Times New Roman" w:hAnsi="Times New Roman"/>
        <w:b/>
        <w:bCs/>
        <w:smallCaps/>
      </w:rPr>
      <w:t xml:space="preserve">rovincia di </w:t>
    </w:r>
    <w:r w:rsidRPr="00452AE8">
      <w:rPr>
        <w:rFonts w:ascii="Times New Roman" w:hAnsi="Times New Roman"/>
        <w:bCs/>
      </w:rPr>
      <w:t>__________________________</w:t>
    </w:r>
  </w:p>
  <w:p w:rsidR="00A14E22" w:rsidRPr="00452AE8" w:rsidRDefault="00A14E22" w:rsidP="00452AE8">
    <w:pPr>
      <w:tabs>
        <w:tab w:val="right" w:pos="9638"/>
      </w:tabs>
      <w:autoSpaceDE w:val="0"/>
      <w:rPr>
        <w:rFonts w:ascii="Times New Roman" w:hAnsi="Times New Roman"/>
      </w:rPr>
    </w:pP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2050" type="#_x0000_t32" style="position:absolute;left:0;text-align:left;margin-left:-.65pt;margin-top:25.65pt;width:483.4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" strokeweight="0">
          <o:lock v:ext="edit" shapetype="f"/>
        </v:shape>
      </w:pict>
    </w:r>
    <w:r w:rsidRPr="00452AE8">
      <w:rPr>
        <w:rFonts w:ascii="Times New Roman" w:hAnsi="Times New Roman"/>
      </w:rPr>
      <w:t>n. progressivo domanda (Mod.B): __________</w:t>
    </w:r>
    <w:r w:rsidRPr="00452AE8">
      <w:rPr>
        <w:rFonts w:ascii="Times New Roman" w:hAnsi="Times New Roman"/>
      </w:rPr>
      <w:tab/>
    </w:r>
    <w:r>
      <w:rPr>
        <w:rFonts w:ascii="Times New Roman" w:hAnsi="Times New Roman"/>
        <w:b/>
      </w:rPr>
      <w:t>Mod</w:t>
    </w:r>
    <w:r w:rsidRPr="00452AE8">
      <w:rPr>
        <w:rFonts w:ascii="Times New Roman" w:hAnsi="Times New Roman"/>
        <w:b/>
      </w:rPr>
      <w:t>. B3</w:t>
    </w:r>
  </w:p>
  <w:p w:rsidR="00A14E22" w:rsidRPr="007F4012" w:rsidRDefault="00A14E22" w:rsidP="007F4012">
    <w:pPr>
      <w:tabs>
        <w:tab w:val="right" w:pos="9638"/>
      </w:tabs>
      <w:autoSpaceDE w:val="0"/>
      <w:autoSpaceDN w:val="0"/>
      <w:adjustRightInd w:val="0"/>
      <w:spacing w:before="0" w:line="240" w:lineRule="auto"/>
      <w:jc w:val="left"/>
      <w:rPr>
        <w:rFonts w:ascii="Times New Roman" w:hAnsi="Times New Roman"/>
        <w:b/>
        <w:b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sz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</w:abstractNum>
  <w:abstractNum w:abstractNumId="2">
    <w:nsid w:val="07D4132C"/>
    <w:multiLevelType w:val="hybridMultilevel"/>
    <w:tmpl w:val="4E84952E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6748E7"/>
    <w:multiLevelType w:val="hybridMultilevel"/>
    <w:tmpl w:val="C5560A5E"/>
    <w:lvl w:ilvl="0" w:tplc="B8AC14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21795"/>
    <w:multiLevelType w:val="hybridMultilevel"/>
    <w:tmpl w:val="E3220E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5E385C"/>
    <w:multiLevelType w:val="hybridMultilevel"/>
    <w:tmpl w:val="DE3C670A"/>
    <w:lvl w:ilvl="0" w:tplc="17FCA562">
      <w:start w:val="1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4983240"/>
    <w:multiLevelType w:val="hybridMultilevel"/>
    <w:tmpl w:val="12E42198"/>
    <w:lvl w:ilvl="0" w:tplc="E4F4F810">
      <w:start w:val="1"/>
      <w:numFmt w:val="bullet"/>
      <w:lvlText w:val="O"/>
      <w:lvlJc w:val="left"/>
      <w:pPr>
        <w:ind w:left="27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>
    <w:nsid w:val="14B63467"/>
    <w:multiLevelType w:val="hybridMultilevel"/>
    <w:tmpl w:val="EA6279CA"/>
    <w:lvl w:ilvl="0" w:tplc="FDD46C6C">
      <w:start w:val="14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531BC7"/>
    <w:multiLevelType w:val="hybridMultilevel"/>
    <w:tmpl w:val="11509D7C"/>
    <w:lvl w:ilvl="0" w:tplc="1ADA74AC">
      <w:start w:val="1"/>
      <w:numFmt w:val="decimal"/>
      <w:lvlText w:val="%1)"/>
      <w:lvlJc w:val="left"/>
      <w:pPr>
        <w:ind w:left="348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057B94"/>
    <w:multiLevelType w:val="hybridMultilevel"/>
    <w:tmpl w:val="C02292E4"/>
    <w:lvl w:ilvl="0" w:tplc="11F4101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1E9316EF"/>
    <w:multiLevelType w:val="hybridMultilevel"/>
    <w:tmpl w:val="28D03AF4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E63EAB"/>
    <w:multiLevelType w:val="hybridMultilevel"/>
    <w:tmpl w:val="37C00EA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D1B0F"/>
    <w:multiLevelType w:val="hybridMultilevel"/>
    <w:tmpl w:val="8A4E686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AC5AC4"/>
    <w:multiLevelType w:val="hybridMultilevel"/>
    <w:tmpl w:val="750CC43C"/>
    <w:lvl w:ilvl="0" w:tplc="E6921AFC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  <w:i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46A6981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44C9138B"/>
    <w:multiLevelType w:val="hybridMultilevel"/>
    <w:tmpl w:val="CC9E56A6"/>
    <w:lvl w:ilvl="0" w:tplc="0410000F">
      <w:numFmt w:val="decimal"/>
      <w:lvlText w:val="%1."/>
      <w:lvlJc w:val="left"/>
      <w:pPr>
        <w:ind w:left="66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8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0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2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4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6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8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0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24" w:hanging="180"/>
      </w:pPr>
      <w:rPr>
        <w:rFonts w:cs="Times New Roman"/>
      </w:rPr>
    </w:lvl>
  </w:abstractNum>
  <w:abstractNum w:abstractNumId="17">
    <w:nsid w:val="45493EA6"/>
    <w:multiLevelType w:val="hybridMultilevel"/>
    <w:tmpl w:val="2F7AB7FA"/>
    <w:lvl w:ilvl="0" w:tplc="8124A2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78E5DBB"/>
    <w:multiLevelType w:val="hybridMultilevel"/>
    <w:tmpl w:val="4BE2B1AA"/>
    <w:lvl w:ilvl="0" w:tplc="CB006038"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B526B7"/>
    <w:multiLevelType w:val="hybridMultilevel"/>
    <w:tmpl w:val="B3E8446E"/>
    <w:lvl w:ilvl="0" w:tplc="AF32A08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8A6B5B"/>
    <w:multiLevelType w:val="hybridMultilevel"/>
    <w:tmpl w:val="A50C2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D83399"/>
    <w:multiLevelType w:val="hybridMultilevel"/>
    <w:tmpl w:val="8D4E8DFC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51C947B7"/>
    <w:multiLevelType w:val="hybridMultilevel"/>
    <w:tmpl w:val="5FB2C180"/>
    <w:lvl w:ilvl="0" w:tplc="0728F6F8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F5283E"/>
    <w:multiLevelType w:val="hybridMultilevel"/>
    <w:tmpl w:val="15A6E26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3A3042"/>
    <w:multiLevelType w:val="hybridMultilevel"/>
    <w:tmpl w:val="FE663AD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8782E4A"/>
    <w:multiLevelType w:val="hybridMultilevel"/>
    <w:tmpl w:val="F08A67D6"/>
    <w:lvl w:ilvl="0" w:tplc="5C0EF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7602F"/>
    <w:multiLevelType w:val="hybridMultilevel"/>
    <w:tmpl w:val="41FCE642"/>
    <w:lvl w:ilvl="0" w:tplc="64628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97717"/>
    <w:multiLevelType w:val="hybridMultilevel"/>
    <w:tmpl w:val="AA44A120"/>
    <w:lvl w:ilvl="0" w:tplc="F768F3AC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8">
    <w:nsid w:val="5EAF397E"/>
    <w:multiLevelType w:val="hybridMultilevel"/>
    <w:tmpl w:val="D264DE80"/>
    <w:lvl w:ilvl="0" w:tplc="013CC57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EC2712"/>
    <w:multiLevelType w:val="hybridMultilevel"/>
    <w:tmpl w:val="F186537E"/>
    <w:lvl w:ilvl="0" w:tplc="F0D0F2DE">
      <w:start w:val="3"/>
      <w:numFmt w:val="bullet"/>
      <w:lvlText w:val=""/>
      <w:lvlJc w:val="left"/>
      <w:pPr>
        <w:ind w:left="961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0">
    <w:nsid w:val="65540451"/>
    <w:multiLevelType w:val="hybridMultilevel"/>
    <w:tmpl w:val="7744CFEE"/>
    <w:lvl w:ilvl="0" w:tplc="973C6C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EA3282"/>
    <w:multiLevelType w:val="hybridMultilevel"/>
    <w:tmpl w:val="6CE2975C"/>
    <w:lvl w:ilvl="0" w:tplc="0A7C70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b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1017DE"/>
    <w:multiLevelType w:val="hybridMultilevel"/>
    <w:tmpl w:val="86260842"/>
    <w:lvl w:ilvl="0" w:tplc="39B441F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color w:val="auto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10E56"/>
    <w:multiLevelType w:val="hybridMultilevel"/>
    <w:tmpl w:val="4C2A581E"/>
    <w:lvl w:ilvl="0" w:tplc="5C0EFB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283586D"/>
    <w:multiLevelType w:val="hybridMultilevel"/>
    <w:tmpl w:val="63AE9770"/>
    <w:lvl w:ilvl="0" w:tplc="E74C116A">
      <w:start w:val="2"/>
      <w:numFmt w:val="bullet"/>
      <w:lvlText w:val="-"/>
      <w:lvlJc w:val="left"/>
      <w:pPr>
        <w:ind w:left="720" w:hanging="360"/>
      </w:pPr>
      <w:rPr>
        <w:rFonts w:ascii="TimesNewRoman,Bold" w:eastAsia="Times New Roman" w:hAnsi="TimesNewRoman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3F0BEF"/>
    <w:multiLevelType w:val="hybridMultilevel"/>
    <w:tmpl w:val="860AA0F4"/>
    <w:lvl w:ilvl="0" w:tplc="8AAC568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003656"/>
    <w:multiLevelType w:val="hybridMultilevel"/>
    <w:tmpl w:val="543CF868"/>
    <w:lvl w:ilvl="0" w:tplc="4AE0DC62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767701C5"/>
    <w:multiLevelType w:val="hybridMultilevel"/>
    <w:tmpl w:val="56DCBDE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DE7FA6"/>
    <w:multiLevelType w:val="hybridMultilevel"/>
    <w:tmpl w:val="CAEA08DA"/>
    <w:lvl w:ilvl="0" w:tplc="4B1AAC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70674CB"/>
    <w:multiLevelType w:val="hybridMultilevel"/>
    <w:tmpl w:val="7518BD66"/>
    <w:lvl w:ilvl="0" w:tplc="14A2FAC8">
      <w:start w:val="2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316A9B"/>
    <w:multiLevelType w:val="hybridMultilevel"/>
    <w:tmpl w:val="2FAE95A8"/>
    <w:lvl w:ilvl="0" w:tplc="35BE0F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77954"/>
    <w:multiLevelType w:val="hybridMultilevel"/>
    <w:tmpl w:val="E2C2A824"/>
    <w:lvl w:ilvl="0" w:tplc="3DE0330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BF0ABC"/>
    <w:multiLevelType w:val="hybridMultilevel"/>
    <w:tmpl w:val="7658946A"/>
    <w:lvl w:ilvl="0" w:tplc="5672B29C">
      <w:start w:val="1"/>
      <w:numFmt w:val="lowerLetter"/>
      <w:lvlText w:val="%1)"/>
      <w:lvlJc w:val="left"/>
      <w:pPr>
        <w:ind w:left="70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  <w:rPr>
        <w:rFonts w:cs="Times New Roman"/>
      </w:rPr>
    </w:lvl>
  </w:abstractNum>
  <w:num w:numId="1">
    <w:abstractNumId w:val="32"/>
  </w:num>
  <w:num w:numId="2">
    <w:abstractNumId w:val="31"/>
  </w:num>
  <w:num w:numId="3">
    <w:abstractNumId w:val="19"/>
  </w:num>
  <w:num w:numId="4">
    <w:abstractNumId w:val="6"/>
  </w:num>
  <w:num w:numId="5">
    <w:abstractNumId w:val="33"/>
  </w:num>
  <w:num w:numId="6">
    <w:abstractNumId w:val="40"/>
  </w:num>
  <w:num w:numId="7">
    <w:abstractNumId w:val="35"/>
  </w:num>
  <w:num w:numId="8">
    <w:abstractNumId w:val="16"/>
  </w:num>
  <w:num w:numId="9">
    <w:abstractNumId w:val="18"/>
  </w:num>
  <w:num w:numId="10">
    <w:abstractNumId w:val="36"/>
  </w:num>
  <w:num w:numId="11">
    <w:abstractNumId w:val="41"/>
  </w:num>
  <w:num w:numId="12">
    <w:abstractNumId w:val="7"/>
  </w:num>
  <w:num w:numId="13">
    <w:abstractNumId w:val="12"/>
  </w:num>
  <w:num w:numId="14">
    <w:abstractNumId w:val="8"/>
  </w:num>
  <w:num w:numId="15">
    <w:abstractNumId w:val="22"/>
  </w:num>
  <w:num w:numId="16">
    <w:abstractNumId w:val="11"/>
  </w:num>
  <w:num w:numId="17">
    <w:abstractNumId w:val="43"/>
  </w:num>
  <w:num w:numId="18">
    <w:abstractNumId w:val="27"/>
  </w:num>
  <w:num w:numId="19">
    <w:abstractNumId w:val="4"/>
  </w:num>
  <w:num w:numId="20">
    <w:abstractNumId w:val="20"/>
  </w:num>
  <w:num w:numId="21">
    <w:abstractNumId w:val="3"/>
  </w:num>
  <w:num w:numId="22">
    <w:abstractNumId w:val="42"/>
  </w:num>
  <w:num w:numId="23">
    <w:abstractNumId w:val="21"/>
  </w:num>
  <w:num w:numId="24">
    <w:abstractNumId w:val="37"/>
  </w:num>
  <w:num w:numId="25">
    <w:abstractNumId w:val="13"/>
  </w:num>
  <w:num w:numId="26">
    <w:abstractNumId w:val="9"/>
  </w:num>
  <w:num w:numId="27">
    <w:abstractNumId w:val="23"/>
  </w:num>
  <w:num w:numId="28">
    <w:abstractNumId w:val="39"/>
  </w:num>
  <w:num w:numId="29">
    <w:abstractNumId w:val="25"/>
  </w:num>
  <w:num w:numId="30">
    <w:abstractNumId w:val="15"/>
  </w:num>
  <w:num w:numId="31">
    <w:abstractNumId w:val="10"/>
  </w:num>
  <w:num w:numId="32">
    <w:abstractNumId w:val="1"/>
  </w:num>
  <w:num w:numId="33">
    <w:abstractNumId w:val="38"/>
  </w:num>
  <w:num w:numId="34">
    <w:abstractNumId w:val="17"/>
  </w:num>
  <w:num w:numId="35">
    <w:abstractNumId w:val="24"/>
  </w:num>
  <w:num w:numId="36">
    <w:abstractNumId w:val="0"/>
  </w:num>
  <w:num w:numId="37">
    <w:abstractNumId w:val="30"/>
  </w:num>
  <w:num w:numId="38">
    <w:abstractNumId w:val="2"/>
  </w:num>
  <w:num w:numId="39">
    <w:abstractNumId w:val="5"/>
  </w:num>
  <w:num w:numId="40">
    <w:abstractNumId w:val="34"/>
  </w:num>
  <w:num w:numId="41">
    <w:abstractNumId w:val="14"/>
  </w:num>
  <w:num w:numId="42">
    <w:abstractNumId w:val="28"/>
  </w:num>
  <w:num w:numId="43">
    <w:abstractNumId w:val="29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CB1"/>
    <w:rsid w:val="00000FA7"/>
    <w:rsid w:val="000017A5"/>
    <w:rsid w:val="000037BC"/>
    <w:rsid w:val="000057E0"/>
    <w:rsid w:val="00011087"/>
    <w:rsid w:val="0001176F"/>
    <w:rsid w:val="00011C9D"/>
    <w:rsid w:val="000122BE"/>
    <w:rsid w:val="00012B23"/>
    <w:rsid w:val="00013BD4"/>
    <w:rsid w:val="0002228A"/>
    <w:rsid w:val="000237F9"/>
    <w:rsid w:val="00024420"/>
    <w:rsid w:val="0002494A"/>
    <w:rsid w:val="00030654"/>
    <w:rsid w:val="00040370"/>
    <w:rsid w:val="000412EF"/>
    <w:rsid w:val="000444F7"/>
    <w:rsid w:val="00045258"/>
    <w:rsid w:val="0004587A"/>
    <w:rsid w:val="00051012"/>
    <w:rsid w:val="00052E62"/>
    <w:rsid w:val="000556B5"/>
    <w:rsid w:val="0005784B"/>
    <w:rsid w:val="00060707"/>
    <w:rsid w:val="0006147A"/>
    <w:rsid w:val="000658FA"/>
    <w:rsid w:val="000668E6"/>
    <w:rsid w:val="000701B4"/>
    <w:rsid w:val="00084E5F"/>
    <w:rsid w:val="0008569D"/>
    <w:rsid w:val="00096472"/>
    <w:rsid w:val="000A1DB4"/>
    <w:rsid w:val="000A2961"/>
    <w:rsid w:val="000A6D92"/>
    <w:rsid w:val="000B4D66"/>
    <w:rsid w:val="000C085C"/>
    <w:rsid w:val="000C44C3"/>
    <w:rsid w:val="000C7B8D"/>
    <w:rsid w:val="000D0DD2"/>
    <w:rsid w:val="000D3CDF"/>
    <w:rsid w:val="000E0352"/>
    <w:rsid w:val="000E3067"/>
    <w:rsid w:val="000E349A"/>
    <w:rsid w:val="000E3989"/>
    <w:rsid w:val="000E5F77"/>
    <w:rsid w:val="000E625B"/>
    <w:rsid w:val="000E69F9"/>
    <w:rsid w:val="000F00D0"/>
    <w:rsid w:val="000F60DD"/>
    <w:rsid w:val="00100B6A"/>
    <w:rsid w:val="0010334D"/>
    <w:rsid w:val="00105D6D"/>
    <w:rsid w:val="0010617A"/>
    <w:rsid w:val="0011029C"/>
    <w:rsid w:val="001128B0"/>
    <w:rsid w:val="0011579B"/>
    <w:rsid w:val="00115CE4"/>
    <w:rsid w:val="00120E1B"/>
    <w:rsid w:val="00120FD9"/>
    <w:rsid w:val="00122D16"/>
    <w:rsid w:val="0012341B"/>
    <w:rsid w:val="00127F52"/>
    <w:rsid w:val="00130B41"/>
    <w:rsid w:val="00137EC6"/>
    <w:rsid w:val="00137EFF"/>
    <w:rsid w:val="00141428"/>
    <w:rsid w:val="0014163A"/>
    <w:rsid w:val="00147399"/>
    <w:rsid w:val="00176E0F"/>
    <w:rsid w:val="001803C3"/>
    <w:rsid w:val="00180D69"/>
    <w:rsid w:val="0018104B"/>
    <w:rsid w:val="00182724"/>
    <w:rsid w:val="00185B9F"/>
    <w:rsid w:val="00186708"/>
    <w:rsid w:val="00187DAC"/>
    <w:rsid w:val="001943CA"/>
    <w:rsid w:val="0019455A"/>
    <w:rsid w:val="001A1B1D"/>
    <w:rsid w:val="001A3E87"/>
    <w:rsid w:val="001A4C27"/>
    <w:rsid w:val="001A575A"/>
    <w:rsid w:val="001A6C06"/>
    <w:rsid w:val="001A7BA3"/>
    <w:rsid w:val="001B5915"/>
    <w:rsid w:val="001C097E"/>
    <w:rsid w:val="001C12C8"/>
    <w:rsid w:val="001C46DA"/>
    <w:rsid w:val="001C5715"/>
    <w:rsid w:val="001C5F70"/>
    <w:rsid w:val="001D1FEB"/>
    <w:rsid w:val="001D48E5"/>
    <w:rsid w:val="001E2353"/>
    <w:rsid w:val="001E3260"/>
    <w:rsid w:val="001E4BDD"/>
    <w:rsid w:val="001E4E2D"/>
    <w:rsid w:val="001E5FF8"/>
    <w:rsid w:val="001F2128"/>
    <w:rsid w:val="001F21CF"/>
    <w:rsid w:val="001F2AB9"/>
    <w:rsid w:val="001F3509"/>
    <w:rsid w:val="001F5796"/>
    <w:rsid w:val="001F72C2"/>
    <w:rsid w:val="001F7856"/>
    <w:rsid w:val="0021266B"/>
    <w:rsid w:val="00215640"/>
    <w:rsid w:val="00216294"/>
    <w:rsid w:val="002175E3"/>
    <w:rsid w:val="00220EF8"/>
    <w:rsid w:val="00222AEF"/>
    <w:rsid w:val="00226F0F"/>
    <w:rsid w:val="00227405"/>
    <w:rsid w:val="002324AD"/>
    <w:rsid w:val="002338EE"/>
    <w:rsid w:val="0023416E"/>
    <w:rsid w:val="00240A57"/>
    <w:rsid w:val="002413E9"/>
    <w:rsid w:val="00241422"/>
    <w:rsid w:val="00242CBD"/>
    <w:rsid w:val="00245FCE"/>
    <w:rsid w:val="00246033"/>
    <w:rsid w:val="00246ED2"/>
    <w:rsid w:val="0024781F"/>
    <w:rsid w:val="002535C4"/>
    <w:rsid w:val="002542F8"/>
    <w:rsid w:val="00254F78"/>
    <w:rsid w:val="0025575B"/>
    <w:rsid w:val="00255AB1"/>
    <w:rsid w:val="00273A74"/>
    <w:rsid w:val="00274364"/>
    <w:rsid w:val="00274DC8"/>
    <w:rsid w:val="00277494"/>
    <w:rsid w:val="00282D1E"/>
    <w:rsid w:val="0028456E"/>
    <w:rsid w:val="002904D5"/>
    <w:rsid w:val="00295A7D"/>
    <w:rsid w:val="002A0978"/>
    <w:rsid w:val="002A0B50"/>
    <w:rsid w:val="002A1DC3"/>
    <w:rsid w:val="002A5F57"/>
    <w:rsid w:val="002A665D"/>
    <w:rsid w:val="002A7D5E"/>
    <w:rsid w:val="002D0101"/>
    <w:rsid w:val="002D2D5D"/>
    <w:rsid w:val="002D7598"/>
    <w:rsid w:val="002D7AD3"/>
    <w:rsid w:val="002E3FA6"/>
    <w:rsid w:val="002E4863"/>
    <w:rsid w:val="002F1B9F"/>
    <w:rsid w:val="002F30DB"/>
    <w:rsid w:val="002F30E7"/>
    <w:rsid w:val="002F509A"/>
    <w:rsid w:val="002F69FE"/>
    <w:rsid w:val="002F7858"/>
    <w:rsid w:val="00300EF5"/>
    <w:rsid w:val="00301BA4"/>
    <w:rsid w:val="00302C74"/>
    <w:rsid w:val="003049BF"/>
    <w:rsid w:val="0031606A"/>
    <w:rsid w:val="00320073"/>
    <w:rsid w:val="003208CE"/>
    <w:rsid w:val="003232E8"/>
    <w:rsid w:val="00323F1F"/>
    <w:rsid w:val="00330152"/>
    <w:rsid w:val="00334E2F"/>
    <w:rsid w:val="0033632B"/>
    <w:rsid w:val="003367D0"/>
    <w:rsid w:val="003379A4"/>
    <w:rsid w:val="00344560"/>
    <w:rsid w:val="00346179"/>
    <w:rsid w:val="0034634B"/>
    <w:rsid w:val="00356E4F"/>
    <w:rsid w:val="00357CB1"/>
    <w:rsid w:val="003640C9"/>
    <w:rsid w:val="003666EC"/>
    <w:rsid w:val="003669FA"/>
    <w:rsid w:val="00370E17"/>
    <w:rsid w:val="003715A0"/>
    <w:rsid w:val="00372D03"/>
    <w:rsid w:val="003736D3"/>
    <w:rsid w:val="00374A1A"/>
    <w:rsid w:val="00375C77"/>
    <w:rsid w:val="00377722"/>
    <w:rsid w:val="00380259"/>
    <w:rsid w:val="00382F27"/>
    <w:rsid w:val="00385D91"/>
    <w:rsid w:val="00387DC6"/>
    <w:rsid w:val="0039075F"/>
    <w:rsid w:val="003A5257"/>
    <w:rsid w:val="003A5D9B"/>
    <w:rsid w:val="003A6C3C"/>
    <w:rsid w:val="003B5AF0"/>
    <w:rsid w:val="003B5FA7"/>
    <w:rsid w:val="003B7048"/>
    <w:rsid w:val="003C2548"/>
    <w:rsid w:val="003C4F1B"/>
    <w:rsid w:val="003C67C2"/>
    <w:rsid w:val="003D40CE"/>
    <w:rsid w:val="003D5195"/>
    <w:rsid w:val="003D59E3"/>
    <w:rsid w:val="003E3729"/>
    <w:rsid w:val="003E5D50"/>
    <w:rsid w:val="003E6608"/>
    <w:rsid w:val="003F1916"/>
    <w:rsid w:val="003F1CC1"/>
    <w:rsid w:val="003F29EB"/>
    <w:rsid w:val="003F2E19"/>
    <w:rsid w:val="003F4087"/>
    <w:rsid w:val="003F41BD"/>
    <w:rsid w:val="003F4F8E"/>
    <w:rsid w:val="003F61DF"/>
    <w:rsid w:val="003F79A2"/>
    <w:rsid w:val="003F7F59"/>
    <w:rsid w:val="00404F8E"/>
    <w:rsid w:val="00411496"/>
    <w:rsid w:val="00431C13"/>
    <w:rsid w:val="00433CDE"/>
    <w:rsid w:val="0043422C"/>
    <w:rsid w:val="00434B9A"/>
    <w:rsid w:val="00435617"/>
    <w:rsid w:val="00445D46"/>
    <w:rsid w:val="004500BD"/>
    <w:rsid w:val="00450FB4"/>
    <w:rsid w:val="00452AE8"/>
    <w:rsid w:val="00452C8D"/>
    <w:rsid w:val="00453F06"/>
    <w:rsid w:val="004543A4"/>
    <w:rsid w:val="004607BB"/>
    <w:rsid w:val="004664E2"/>
    <w:rsid w:val="00471D7F"/>
    <w:rsid w:val="00477E1D"/>
    <w:rsid w:val="0049491B"/>
    <w:rsid w:val="004A03E3"/>
    <w:rsid w:val="004B1B3F"/>
    <w:rsid w:val="004B2F1A"/>
    <w:rsid w:val="004C4BC7"/>
    <w:rsid w:val="004C69E3"/>
    <w:rsid w:val="004C77AA"/>
    <w:rsid w:val="004D0406"/>
    <w:rsid w:val="004D0D00"/>
    <w:rsid w:val="004D291F"/>
    <w:rsid w:val="004F4902"/>
    <w:rsid w:val="004F6946"/>
    <w:rsid w:val="004F6AF7"/>
    <w:rsid w:val="00513C45"/>
    <w:rsid w:val="005153EE"/>
    <w:rsid w:val="00520758"/>
    <w:rsid w:val="00523D68"/>
    <w:rsid w:val="00527CCC"/>
    <w:rsid w:val="00531DA9"/>
    <w:rsid w:val="00532CC8"/>
    <w:rsid w:val="00535EEF"/>
    <w:rsid w:val="00535F6E"/>
    <w:rsid w:val="00536774"/>
    <w:rsid w:val="00541E35"/>
    <w:rsid w:val="005457BB"/>
    <w:rsid w:val="00545FA4"/>
    <w:rsid w:val="005465FB"/>
    <w:rsid w:val="0055249D"/>
    <w:rsid w:val="00553D7F"/>
    <w:rsid w:val="00555134"/>
    <w:rsid w:val="00561341"/>
    <w:rsid w:val="00563117"/>
    <w:rsid w:val="005632BB"/>
    <w:rsid w:val="0056347C"/>
    <w:rsid w:val="00563831"/>
    <w:rsid w:val="005716C3"/>
    <w:rsid w:val="005729D5"/>
    <w:rsid w:val="00573EB2"/>
    <w:rsid w:val="005772E5"/>
    <w:rsid w:val="00580988"/>
    <w:rsid w:val="00582359"/>
    <w:rsid w:val="005952A9"/>
    <w:rsid w:val="005A0160"/>
    <w:rsid w:val="005A1E96"/>
    <w:rsid w:val="005A29DD"/>
    <w:rsid w:val="005A3C7B"/>
    <w:rsid w:val="005A426B"/>
    <w:rsid w:val="005B0165"/>
    <w:rsid w:val="005B04E7"/>
    <w:rsid w:val="005B3D35"/>
    <w:rsid w:val="005B455E"/>
    <w:rsid w:val="005B56A9"/>
    <w:rsid w:val="005C1977"/>
    <w:rsid w:val="005C2880"/>
    <w:rsid w:val="005C4C90"/>
    <w:rsid w:val="005C6625"/>
    <w:rsid w:val="005D0F09"/>
    <w:rsid w:val="005D4D22"/>
    <w:rsid w:val="005E47B5"/>
    <w:rsid w:val="005E6D14"/>
    <w:rsid w:val="005F3D5B"/>
    <w:rsid w:val="005F51A0"/>
    <w:rsid w:val="00603116"/>
    <w:rsid w:val="006075A4"/>
    <w:rsid w:val="00610119"/>
    <w:rsid w:val="0062260B"/>
    <w:rsid w:val="00626A47"/>
    <w:rsid w:val="00626D17"/>
    <w:rsid w:val="006377E3"/>
    <w:rsid w:val="006441E6"/>
    <w:rsid w:val="00653470"/>
    <w:rsid w:val="006534CB"/>
    <w:rsid w:val="00654ED2"/>
    <w:rsid w:val="00662C18"/>
    <w:rsid w:val="00663CB2"/>
    <w:rsid w:val="00665383"/>
    <w:rsid w:val="00665EDC"/>
    <w:rsid w:val="006662B3"/>
    <w:rsid w:val="00670186"/>
    <w:rsid w:val="00674F88"/>
    <w:rsid w:val="006817A0"/>
    <w:rsid w:val="00683070"/>
    <w:rsid w:val="00693577"/>
    <w:rsid w:val="006960FA"/>
    <w:rsid w:val="00697E03"/>
    <w:rsid w:val="006A40B3"/>
    <w:rsid w:val="006B024B"/>
    <w:rsid w:val="006C3EA6"/>
    <w:rsid w:val="006D3130"/>
    <w:rsid w:val="006D63C5"/>
    <w:rsid w:val="006E3D1C"/>
    <w:rsid w:val="006E46C6"/>
    <w:rsid w:val="006E49D1"/>
    <w:rsid w:val="006E4C2B"/>
    <w:rsid w:val="006E63B6"/>
    <w:rsid w:val="006E64BD"/>
    <w:rsid w:val="006F5AC7"/>
    <w:rsid w:val="006F7E96"/>
    <w:rsid w:val="00701E97"/>
    <w:rsid w:val="007044E3"/>
    <w:rsid w:val="007049CD"/>
    <w:rsid w:val="00704B4E"/>
    <w:rsid w:val="00705489"/>
    <w:rsid w:val="007066CF"/>
    <w:rsid w:val="00720F96"/>
    <w:rsid w:val="00725764"/>
    <w:rsid w:val="00726680"/>
    <w:rsid w:val="0072712B"/>
    <w:rsid w:val="0072728A"/>
    <w:rsid w:val="0073009D"/>
    <w:rsid w:val="00730802"/>
    <w:rsid w:val="00731704"/>
    <w:rsid w:val="007369A4"/>
    <w:rsid w:val="00747A3F"/>
    <w:rsid w:val="00747B2A"/>
    <w:rsid w:val="00752105"/>
    <w:rsid w:val="00753294"/>
    <w:rsid w:val="00761398"/>
    <w:rsid w:val="0076447C"/>
    <w:rsid w:val="007675E7"/>
    <w:rsid w:val="00775AF8"/>
    <w:rsid w:val="007803CC"/>
    <w:rsid w:val="00780462"/>
    <w:rsid w:val="00780B84"/>
    <w:rsid w:val="00783883"/>
    <w:rsid w:val="0079408A"/>
    <w:rsid w:val="00795FC4"/>
    <w:rsid w:val="007A21C4"/>
    <w:rsid w:val="007A5329"/>
    <w:rsid w:val="007A7A2D"/>
    <w:rsid w:val="007B1B10"/>
    <w:rsid w:val="007B5ED5"/>
    <w:rsid w:val="007B6F02"/>
    <w:rsid w:val="007C02AE"/>
    <w:rsid w:val="007C3B9D"/>
    <w:rsid w:val="007D250D"/>
    <w:rsid w:val="007D2A99"/>
    <w:rsid w:val="007D3E68"/>
    <w:rsid w:val="007D4143"/>
    <w:rsid w:val="007D5958"/>
    <w:rsid w:val="007D72EF"/>
    <w:rsid w:val="007F25C2"/>
    <w:rsid w:val="007F4012"/>
    <w:rsid w:val="007F74BF"/>
    <w:rsid w:val="007F76C0"/>
    <w:rsid w:val="00800013"/>
    <w:rsid w:val="00801203"/>
    <w:rsid w:val="008037ED"/>
    <w:rsid w:val="008062F6"/>
    <w:rsid w:val="008078F9"/>
    <w:rsid w:val="00810BC1"/>
    <w:rsid w:val="0082103C"/>
    <w:rsid w:val="0082313F"/>
    <w:rsid w:val="0082360F"/>
    <w:rsid w:val="00823875"/>
    <w:rsid w:val="008275CF"/>
    <w:rsid w:val="00827C8D"/>
    <w:rsid w:val="00833F0A"/>
    <w:rsid w:val="008368FD"/>
    <w:rsid w:val="00841BC9"/>
    <w:rsid w:val="008452AF"/>
    <w:rsid w:val="008459B2"/>
    <w:rsid w:val="00845F4B"/>
    <w:rsid w:val="00847911"/>
    <w:rsid w:val="008518ED"/>
    <w:rsid w:val="00851C6F"/>
    <w:rsid w:val="008547ED"/>
    <w:rsid w:val="00855ECF"/>
    <w:rsid w:val="0085621C"/>
    <w:rsid w:val="008654E8"/>
    <w:rsid w:val="008772C4"/>
    <w:rsid w:val="00880F22"/>
    <w:rsid w:val="00892C7C"/>
    <w:rsid w:val="00892FCB"/>
    <w:rsid w:val="00896D80"/>
    <w:rsid w:val="008971E7"/>
    <w:rsid w:val="008A2826"/>
    <w:rsid w:val="008A57B0"/>
    <w:rsid w:val="008B2D99"/>
    <w:rsid w:val="008B4A75"/>
    <w:rsid w:val="008B4C28"/>
    <w:rsid w:val="008B62BC"/>
    <w:rsid w:val="008C0A13"/>
    <w:rsid w:val="008C4219"/>
    <w:rsid w:val="008C5A6F"/>
    <w:rsid w:val="008C6576"/>
    <w:rsid w:val="008C78CF"/>
    <w:rsid w:val="008D0612"/>
    <w:rsid w:val="008D19AD"/>
    <w:rsid w:val="008D1FAB"/>
    <w:rsid w:val="008E2BF6"/>
    <w:rsid w:val="008E3684"/>
    <w:rsid w:val="008F1CE3"/>
    <w:rsid w:val="008F2127"/>
    <w:rsid w:val="008F2828"/>
    <w:rsid w:val="008F3C1D"/>
    <w:rsid w:val="008F54E0"/>
    <w:rsid w:val="008F6BCE"/>
    <w:rsid w:val="00904053"/>
    <w:rsid w:val="00914644"/>
    <w:rsid w:val="0091560F"/>
    <w:rsid w:val="00922BEA"/>
    <w:rsid w:val="00923203"/>
    <w:rsid w:val="009317FC"/>
    <w:rsid w:val="009350A6"/>
    <w:rsid w:val="00935AFB"/>
    <w:rsid w:val="00937F5F"/>
    <w:rsid w:val="009411E8"/>
    <w:rsid w:val="00941560"/>
    <w:rsid w:val="0094729C"/>
    <w:rsid w:val="00953C30"/>
    <w:rsid w:val="00962C15"/>
    <w:rsid w:val="00964D32"/>
    <w:rsid w:val="009653CA"/>
    <w:rsid w:val="009672A6"/>
    <w:rsid w:val="00972B9F"/>
    <w:rsid w:val="0098120A"/>
    <w:rsid w:val="00981721"/>
    <w:rsid w:val="009836A0"/>
    <w:rsid w:val="009857E7"/>
    <w:rsid w:val="00986A4E"/>
    <w:rsid w:val="009876F4"/>
    <w:rsid w:val="00987A45"/>
    <w:rsid w:val="00987DAB"/>
    <w:rsid w:val="009A720F"/>
    <w:rsid w:val="009A7804"/>
    <w:rsid w:val="009B1661"/>
    <w:rsid w:val="009B3722"/>
    <w:rsid w:val="009B5652"/>
    <w:rsid w:val="009C3195"/>
    <w:rsid w:val="009C4C0A"/>
    <w:rsid w:val="009C7059"/>
    <w:rsid w:val="009D0C3D"/>
    <w:rsid w:val="009D36C5"/>
    <w:rsid w:val="009E233C"/>
    <w:rsid w:val="009F0680"/>
    <w:rsid w:val="009F25A8"/>
    <w:rsid w:val="009F5B72"/>
    <w:rsid w:val="009F6129"/>
    <w:rsid w:val="00A00BC9"/>
    <w:rsid w:val="00A05813"/>
    <w:rsid w:val="00A06044"/>
    <w:rsid w:val="00A06C54"/>
    <w:rsid w:val="00A1117E"/>
    <w:rsid w:val="00A125C3"/>
    <w:rsid w:val="00A14E22"/>
    <w:rsid w:val="00A156EE"/>
    <w:rsid w:val="00A175AF"/>
    <w:rsid w:val="00A21749"/>
    <w:rsid w:val="00A3341F"/>
    <w:rsid w:val="00A33D53"/>
    <w:rsid w:val="00A341CE"/>
    <w:rsid w:val="00A3602A"/>
    <w:rsid w:val="00A36A1D"/>
    <w:rsid w:val="00A67A93"/>
    <w:rsid w:val="00A72995"/>
    <w:rsid w:val="00A72F2C"/>
    <w:rsid w:val="00A74DAC"/>
    <w:rsid w:val="00A75140"/>
    <w:rsid w:val="00A80344"/>
    <w:rsid w:val="00A80F49"/>
    <w:rsid w:val="00A80F96"/>
    <w:rsid w:val="00A81FEF"/>
    <w:rsid w:val="00A8387E"/>
    <w:rsid w:val="00A901F9"/>
    <w:rsid w:val="00A9588D"/>
    <w:rsid w:val="00AA4003"/>
    <w:rsid w:val="00AA7FD7"/>
    <w:rsid w:val="00AB1F4F"/>
    <w:rsid w:val="00AB50F4"/>
    <w:rsid w:val="00AC1B77"/>
    <w:rsid w:val="00AC21E9"/>
    <w:rsid w:val="00AC32D8"/>
    <w:rsid w:val="00AC476C"/>
    <w:rsid w:val="00AC6846"/>
    <w:rsid w:val="00AD1EC0"/>
    <w:rsid w:val="00AD74F5"/>
    <w:rsid w:val="00AE105E"/>
    <w:rsid w:val="00AE290E"/>
    <w:rsid w:val="00AE2EF7"/>
    <w:rsid w:val="00AE2FA2"/>
    <w:rsid w:val="00AE32A0"/>
    <w:rsid w:val="00AF0F14"/>
    <w:rsid w:val="00AF13EF"/>
    <w:rsid w:val="00B0280D"/>
    <w:rsid w:val="00B1297D"/>
    <w:rsid w:val="00B12B6F"/>
    <w:rsid w:val="00B14D66"/>
    <w:rsid w:val="00B2190C"/>
    <w:rsid w:val="00B21A69"/>
    <w:rsid w:val="00B23133"/>
    <w:rsid w:val="00B30DE4"/>
    <w:rsid w:val="00B30EB2"/>
    <w:rsid w:val="00B31E81"/>
    <w:rsid w:val="00B36F05"/>
    <w:rsid w:val="00B41AF4"/>
    <w:rsid w:val="00B50196"/>
    <w:rsid w:val="00B52B80"/>
    <w:rsid w:val="00B552ED"/>
    <w:rsid w:val="00B72435"/>
    <w:rsid w:val="00B81C59"/>
    <w:rsid w:val="00B859B8"/>
    <w:rsid w:val="00B93256"/>
    <w:rsid w:val="00B936DA"/>
    <w:rsid w:val="00BA22C5"/>
    <w:rsid w:val="00BA26A0"/>
    <w:rsid w:val="00BA3929"/>
    <w:rsid w:val="00BB0852"/>
    <w:rsid w:val="00BB417D"/>
    <w:rsid w:val="00BB42C2"/>
    <w:rsid w:val="00BC0E77"/>
    <w:rsid w:val="00BC322F"/>
    <w:rsid w:val="00BC3707"/>
    <w:rsid w:val="00BC7224"/>
    <w:rsid w:val="00BC7E67"/>
    <w:rsid w:val="00BD50C5"/>
    <w:rsid w:val="00BE05D0"/>
    <w:rsid w:val="00BE11BF"/>
    <w:rsid w:val="00BE2FD6"/>
    <w:rsid w:val="00BE6D6F"/>
    <w:rsid w:val="00BE72E9"/>
    <w:rsid w:val="00BF133A"/>
    <w:rsid w:val="00BF3566"/>
    <w:rsid w:val="00BF38F3"/>
    <w:rsid w:val="00BF4926"/>
    <w:rsid w:val="00BF5D19"/>
    <w:rsid w:val="00C06464"/>
    <w:rsid w:val="00C117BA"/>
    <w:rsid w:val="00C12BE4"/>
    <w:rsid w:val="00C131EC"/>
    <w:rsid w:val="00C1342A"/>
    <w:rsid w:val="00C1527E"/>
    <w:rsid w:val="00C21818"/>
    <w:rsid w:val="00C41E49"/>
    <w:rsid w:val="00C45211"/>
    <w:rsid w:val="00C47277"/>
    <w:rsid w:val="00C533D1"/>
    <w:rsid w:val="00C541BE"/>
    <w:rsid w:val="00C66BB3"/>
    <w:rsid w:val="00C701BD"/>
    <w:rsid w:val="00C708B2"/>
    <w:rsid w:val="00C76ED4"/>
    <w:rsid w:val="00C84832"/>
    <w:rsid w:val="00C911EF"/>
    <w:rsid w:val="00CA0329"/>
    <w:rsid w:val="00CA2EEE"/>
    <w:rsid w:val="00CA4627"/>
    <w:rsid w:val="00CA65CF"/>
    <w:rsid w:val="00CB4A77"/>
    <w:rsid w:val="00CB5947"/>
    <w:rsid w:val="00CB6F3D"/>
    <w:rsid w:val="00CB6F93"/>
    <w:rsid w:val="00CB7D98"/>
    <w:rsid w:val="00CC096F"/>
    <w:rsid w:val="00CC26D3"/>
    <w:rsid w:val="00CC3E52"/>
    <w:rsid w:val="00CC4082"/>
    <w:rsid w:val="00CC57F2"/>
    <w:rsid w:val="00CC76A1"/>
    <w:rsid w:val="00CD1CC1"/>
    <w:rsid w:val="00CD46FC"/>
    <w:rsid w:val="00CD7F5A"/>
    <w:rsid w:val="00CE05A0"/>
    <w:rsid w:val="00CE3F60"/>
    <w:rsid w:val="00CE637D"/>
    <w:rsid w:val="00CE6412"/>
    <w:rsid w:val="00CF23A0"/>
    <w:rsid w:val="00CF3195"/>
    <w:rsid w:val="00CF4C82"/>
    <w:rsid w:val="00CF5990"/>
    <w:rsid w:val="00D14A99"/>
    <w:rsid w:val="00D1514A"/>
    <w:rsid w:val="00D17D8E"/>
    <w:rsid w:val="00D2414D"/>
    <w:rsid w:val="00D2477A"/>
    <w:rsid w:val="00D270EB"/>
    <w:rsid w:val="00D27191"/>
    <w:rsid w:val="00D30884"/>
    <w:rsid w:val="00D34E53"/>
    <w:rsid w:val="00D3733B"/>
    <w:rsid w:val="00D414D8"/>
    <w:rsid w:val="00D44A84"/>
    <w:rsid w:val="00D52618"/>
    <w:rsid w:val="00D52B4E"/>
    <w:rsid w:val="00D57916"/>
    <w:rsid w:val="00D60B8F"/>
    <w:rsid w:val="00D662C9"/>
    <w:rsid w:val="00D67F45"/>
    <w:rsid w:val="00D73F8F"/>
    <w:rsid w:val="00D76DAE"/>
    <w:rsid w:val="00D82F15"/>
    <w:rsid w:val="00D844A3"/>
    <w:rsid w:val="00D85945"/>
    <w:rsid w:val="00D971F4"/>
    <w:rsid w:val="00DA46B1"/>
    <w:rsid w:val="00DB5412"/>
    <w:rsid w:val="00DC0665"/>
    <w:rsid w:val="00DC153B"/>
    <w:rsid w:val="00DD24D4"/>
    <w:rsid w:val="00DE0A27"/>
    <w:rsid w:val="00DF5368"/>
    <w:rsid w:val="00DF5DE9"/>
    <w:rsid w:val="00DF66F0"/>
    <w:rsid w:val="00DF66F3"/>
    <w:rsid w:val="00E00BD1"/>
    <w:rsid w:val="00E02F0E"/>
    <w:rsid w:val="00E05605"/>
    <w:rsid w:val="00E06567"/>
    <w:rsid w:val="00E06DB9"/>
    <w:rsid w:val="00E12DB6"/>
    <w:rsid w:val="00E16FE2"/>
    <w:rsid w:val="00E177C5"/>
    <w:rsid w:val="00E17E83"/>
    <w:rsid w:val="00E20303"/>
    <w:rsid w:val="00E22F01"/>
    <w:rsid w:val="00E2528E"/>
    <w:rsid w:val="00E32580"/>
    <w:rsid w:val="00E326F5"/>
    <w:rsid w:val="00E3567E"/>
    <w:rsid w:val="00E35F7A"/>
    <w:rsid w:val="00E35F8B"/>
    <w:rsid w:val="00E36A3E"/>
    <w:rsid w:val="00E37E7C"/>
    <w:rsid w:val="00E4246F"/>
    <w:rsid w:val="00E43E75"/>
    <w:rsid w:val="00E47FDB"/>
    <w:rsid w:val="00E51467"/>
    <w:rsid w:val="00E620AB"/>
    <w:rsid w:val="00E62DD9"/>
    <w:rsid w:val="00E64F2E"/>
    <w:rsid w:val="00E657E4"/>
    <w:rsid w:val="00E7137D"/>
    <w:rsid w:val="00E71E12"/>
    <w:rsid w:val="00E73504"/>
    <w:rsid w:val="00E74956"/>
    <w:rsid w:val="00E74EA1"/>
    <w:rsid w:val="00E74F63"/>
    <w:rsid w:val="00E81663"/>
    <w:rsid w:val="00E81C15"/>
    <w:rsid w:val="00E86810"/>
    <w:rsid w:val="00E8761D"/>
    <w:rsid w:val="00E90D9A"/>
    <w:rsid w:val="00E90F18"/>
    <w:rsid w:val="00E95E3B"/>
    <w:rsid w:val="00E96FC7"/>
    <w:rsid w:val="00E97BFC"/>
    <w:rsid w:val="00EA3D2B"/>
    <w:rsid w:val="00EA43FA"/>
    <w:rsid w:val="00EB2079"/>
    <w:rsid w:val="00EB28B7"/>
    <w:rsid w:val="00EB3D19"/>
    <w:rsid w:val="00EB4A3C"/>
    <w:rsid w:val="00EC3E77"/>
    <w:rsid w:val="00EC5F56"/>
    <w:rsid w:val="00EC610B"/>
    <w:rsid w:val="00ED0EB1"/>
    <w:rsid w:val="00ED6385"/>
    <w:rsid w:val="00EE0785"/>
    <w:rsid w:val="00EE2292"/>
    <w:rsid w:val="00EE2C48"/>
    <w:rsid w:val="00EF0902"/>
    <w:rsid w:val="00EF25F3"/>
    <w:rsid w:val="00EF7332"/>
    <w:rsid w:val="00F03B0D"/>
    <w:rsid w:val="00F12042"/>
    <w:rsid w:val="00F12DAF"/>
    <w:rsid w:val="00F16C3A"/>
    <w:rsid w:val="00F16E5B"/>
    <w:rsid w:val="00F1781E"/>
    <w:rsid w:val="00F25E8D"/>
    <w:rsid w:val="00F26C03"/>
    <w:rsid w:val="00F32093"/>
    <w:rsid w:val="00F33786"/>
    <w:rsid w:val="00F37539"/>
    <w:rsid w:val="00F4439F"/>
    <w:rsid w:val="00F44620"/>
    <w:rsid w:val="00F45EA1"/>
    <w:rsid w:val="00F45FE8"/>
    <w:rsid w:val="00F5519C"/>
    <w:rsid w:val="00F617DA"/>
    <w:rsid w:val="00F631FA"/>
    <w:rsid w:val="00F6504E"/>
    <w:rsid w:val="00F664F6"/>
    <w:rsid w:val="00F75952"/>
    <w:rsid w:val="00F8444D"/>
    <w:rsid w:val="00F86811"/>
    <w:rsid w:val="00F920FF"/>
    <w:rsid w:val="00F95F79"/>
    <w:rsid w:val="00FA17B8"/>
    <w:rsid w:val="00FA3A00"/>
    <w:rsid w:val="00FA5BB8"/>
    <w:rsid w:val="00FA71D4"/>
    <w:rsid w:val="00FA7D6E"/>
    <w:rsid w:val="00FB2F82"/>
    <w:rsid w:val="00FB48D8"/>
    <w:rsid w:val="00FB572E"/>
    <w:rsid w:val="00FB7F91"/>
    <w:rsid w:val="00FC000A"/>
    <w:rsid w:val="00FC2253"/>
    <w:rsid w:val="00FC2D96"/>
    <w:rsid w:val="00FC50BE"/>
    <w:rsid w:val="00FC68D6"/>
    <w:rsid w:val="00FD4714"/>
    <w:rsid w:val="00FD60BA"/>
    <w:rsid w:val="00FD6F87"/>
    <w:rsid w:val="00FD7634"/>
    <w:rsid w:val="00FE4D02"/>
    <w:rsid w:val="00FE4EEC"/>
    <w:rsid w:val="00FE5337"/>
    <w:rsid w:val="00FF05A9"/>
    <w:rsid w:val="00FF2356"/>
    <w:rsid w:val="00FF2360"/>
    <w:rsid w:val="00FF7460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8F9"/>
    <w:pPr>
      <w:spacing w:before="120" w:line="240" w:lineRule="exact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F401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F4012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CA46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1560F"/>
    <w:pPr>
      <w:spacing w:before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560F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semiHidden/>
    <w:rsid w:val="000A1DB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mphasis">
    <w:name w:val="Emphasis"/>
    <w:basedOn w:val="DefaultParagraphFont"/>
    <w:uiPriority w:val="99"/>
    <w:qFormat/>
    <w:rsid w:val="000A1DB4"/>
    <w:rPr>
      <w:rFonts w:cs="Times New Roman"/>
      <w:i/>
    </w:rPr>
  </w:style>
  <w:style w:type="paragraph" w:styleId="Header">
    <w:name w:val="header"/>
    <w:basedOn w:val="Normal"/>
    <w:link w:val="Head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096F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CC096F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096F"/>
    <w:rPr>
      <w:sz w:val="22"/>
      <w:lang w:eastAsia="en-US"/>
    </w:rPr>
  </w:style>
  <w:style w:type="paragraph" w:customStyle="1" w:styleId="Default">
    <w:name w:val="Default"/>
    <w:uiPriority w:val="99"/>
    <w:rsid w:val="001C46DA"/>
    <w:pPr>
      <w:widowControl w:val="0"/>
      <w:autoSpaceDE w:val="0"/>
      <w:autoSpaceDN w:val="0"/>
      <w:adjustRightInd w:val="0"/>
    </w:pPr>
    <w:rPr>
      <w:rFonts w:ascii="Times" w:eastAsia="Times New Roman" w:hAnsi="Times" w:cs="Times"/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922B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326F5"/>
    <w:pPr>
      <w:suppressAutoHyphens/>
      <w:spacing w:before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26F5"/>
    <w:rPr>
      <w:rFonts w:ascii="Times New Roman" w:hAnsi="Times New Roman" w:cs="Times New Roman"/>
      <w:sz w:val="24"/>
      <w:szCs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E326F5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326F5"/>
    <w:rPr>
      <w:rFonts w:cs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E326F5"/>
    <w:rPr>
      <w:rFonts w:cs="Times New Roman"/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A21C4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098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B5C4D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8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86113"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501</Words>
  <Characters>2859</Characters>
  <Application>Microsoft Office Outlook</Application>
  <DocSecurity>0</DocSecurity>
  <Lines>0</Lines>
  <Paragraphs>0</Paragraphs>
  <ScaleCrop>false</ScaleCrop>
  <Company>DPC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RINUNCIA DEL/LA PROPRIETARIO/A DELL’UNITÀ IMMOBILIARE DANNEGGIATA</dc:title>
  <dc:subject/>
  <dc:creator>ssergio</dc:creator>
  <cp:keywords/>
  <dc:description/>
  <cp:lastModifiedBy>cristina</cp:lastModifiedBy>
  <cp:revision>2</cp:revision>
  <cp:lastPrinted>2019-06-19T07:53:00Z</cp:lastPrinted>
  <dcterms:created xsi:type="dcterms:W3CDTF">2019-07-06T07:36:00Z</dcterms:created>
  <dcterms:modified xsi:type="dcterms:W3CDTF">2019-07-06T07:36:00Z</dcterms:modified>
</cp:coreProperties>
</file>